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5B77" w14:textId="7B6032BF" w:rsidR="002E5BE2" w:rsidRDefault="009F3542" w:rsidP="002E5BE2">
      <w:pPr>
        <w:pStyle w:val="Listenumros"/>
        <w:numPr>
          <w:ilvl w:val="0"/>
          <w:numId w:val="0"/>
        </w:numPr>
        <w:rPr>
          <w:b/>
          <w:color w:val="auto"/>
          <w:sz w:val="36"/>
          <w:szCs w:val="36"/>
        </w:rPr>
      </w:pPr>
      <w:r w:rsidRPr="001913FA">
        <w:rPr>
          <w:b/>
          <w:color w:val="auto"/>
          <w:sz w:val="36"/>
          <w:szCs w:val="36"/>
        </w:rPr>
        <w:t xml:space="preserve">   </w:t>
      </w:r>
      <w:r w:rsidR="006A2788">
        <w:rPr>
          <w:b/>
          <w:color w:val="auto"/>
          <w:sz w:val="36"/>
          <w:szCs w:val="36"/>
        </w:rPr>
        <w:t xml:space="preserve">      </w:t>
      </w:r>
      <w:r w:rsidR="002E5BE2" w:rsidRPr="001913FA">
        <w:rPr>
          <w:b/>
          <w:color w:val="auto"/>
          <w:sz w:val="36"/>
          <w:szCs w:val="36"/>
        </w:rPr>
        <w:t xml:space="preserve">Notre sortie </w:t>
      </w:r>
      <w:r w:rsidR="00EC2FEF">
        <w:rPr>
          <w:b/>
          <w:color w:val="auto"/>
          <w:sz w:val="36"/>
          <w:szCs w:val="36"/>
        </w:rPr>
        <w:t>dans les VOSGES DU NORD</w:t>
      </w:r>
    </w:p>
    <w:p w14:paraId="72D3CD6D" w14:textId="56CBD550" w:rsidR="00B70DFA" w:rsidRDefault="00B70DFA" w:rsidP="002E5BE2">
      <w:pPr>
        <w:pStyle w:val="Listenumros"/>
        <w:numPr>
          <w:ilvl w:val="0"/>
          <w:numId w:val="0"/>
        </w:numPr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                   </w:t>
      </w:r>
      <w:r w:rsidR="00A530E1">
        <w:rPr>
          <w:b/>
          <w:color w:val="auto"/>
          <w:sz w:val="36"/>
          <w:szCs w:val="36"/>
        </w:rPr>
        <w:t xml:space="preserve">    </w:t>
      </w:r>
      <w:r w:rsidR="00577605">
        <w:rPr>
          <w:b/>
          <w:color w:val="auto"/>
          <w:sz w:val="36"/>
          <w:szCs w:val="36"/>
        </w:rPr>
        <w:t xml:space="preserve">    </w:t>
      </w:r>
      <w:r w:rsidR="00A530E1">
        <w:rPr>
          <w:b/>
          <w:color w:val="auto"/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 xml:space="preserve"> </w:t>
      </w:r>
      <w:r w:rsidR="00DA7A6E">
        <w:rPr>
          <w:b/>
          <w:color w:val="auto"/>
          <w:sz w:val="36"/>
          <w:szCs w:val="36"/>
        </w:rPr>
        <w:t xml:space="preserve"> Samedi </w:t>
      </w:r>
      <w:r w:rsidR="00A530E1">
        <w:rPr>
          <w:b/>
          <w:color w:val="auto"/>
          <w:sz w:val="36"/>
          <w:szCs w:val="36"/>
        </w:rPr>
        <w:t>20 juin 2020</w:t>
      </w:r>
    </w:p>
    <w:p w14:paraId="4938DEAB" w14:textId="3B3C4840" w:rsidR="009F3542" w:rsidRDefault="00B70DFA" w:rsidP="002E5BE2">
      <w:pPr>
        <w:pStyle w:val="Listenumros"/>
        <w:numPr>
          <w:ilvl w:val="0"/>
          <w:numId w:val="0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</w:t>
      </w:r>
    </w:p>
    <w:p w14:paraId="4E1607DB" w14:textId="77777777" w:rsidR="009E27CF" w:rsidRPr="00DA7A6E" w:rsidRDefault="009E27CF" w:rsidP="002E5BE2">
      <w:pPr>
        <w:pStyle w:val="Listenumros"/>
        <w:numPr>
          <w:ilvl w:val="0"/>
          <w:numId w:val="0"/>
        </w:numPr>
        <w:rPr>
          <w:b/>
          <w:color w:val="auto"/>
          <w:sz w:val="22"/>
          <w:szCs w:val="22"/>
        </w:rPr>
      </w:pPr>
    </w:p>
    <w:p w14:paraId="25C31B64" w14:textId="62FB8429" w:rsidR="009F3542" w:rsidRDefault="009F3542" w:rsidP="002E5BE2">
      <w:pPr>
        <w:pStyle w:val="Listenumros"/>
        <w:numPr>
          <w:ilvl w:val="0"/>
          <w:numId w:val="0"/>
        </w:numPr>
        <w:rPr>
          <w:b/>
          <w:color w:val="auto"/>
        </w:rPr>
      </w:pPr>
      <w:r w:rsidRPr="008D6168">
        <w:rPr>
          <w:b/>
          <w:color w:val="auto"/>
        </w:rPr>
        <w:t>Lieu </w:t>
      </w:r>
      <w:proofErr w:type="gramStart"/>
      <w:r w:rsidRPr="008D6168">
        <w:rPr>
          <w:b/>
          <w:color w:val="auto"/>
        </w:rPr>
        <w:t>:</w:t>
      </w:r>
      <w:r w:rsidR="00A0745B" w:rsidRPr="008D6168">
        <w:rPr>
          <w:b/>
          <w:color w:val="auto"/>
        </w:rPr>
        <w:t xml:space="preserve">  </w:t>
      </w:r>
      <w:r w:rsidR="00EC2FEF">
        <w:rPr>
          <w:b/>
          <w:color w:val="auto"/>
        </w:rPr>
        <w:t>INGWILLER</w:t>
      </w:r>
      <w:proofErr w:type="gramEnd"/>
    </w:p>
    <w:p w14:paraId="3E383E6A" w14:textId="77777777" w:rsidR="009E27CF" w:rsidRDefault="009E27CF" w:rsidP="002E5BE2">
      <w:pPr>
        <w:pStyle w:val="Listenumros"/>
        <w:numPr>
          <w:ilvl w:val="0"/>
          <w:numId w:val="0"/>
        </w:numPr>
        <w:rPr>
          <w:b/>
          <w:color w:val="auto"/>
        </w:rPr>
      </w:pPr>
    </w:p>
    <w:p w14:paraId="48FE99ED" w14:textId="352A6DC5" w:rsidR="00A3130F" w:rsidRDefault="008E7CE4" w:rsidP="002E5BE2">
      <w:pPr>
        <w:pStyle w:val="Listenumros"/>
        <w:numPr>
          <w:ilvl w:val="0"/>
          <w:numId w:val="0"/>
        </w:numPr>
      </w:pPr>
      <w:r w:rsidRPr="008E7CE4">
        <w:rPr>
          <w:noProof/>
          <w:lang w:eastAsia="fr-FR" w:bidi="ar-SA"/>
        </w:rPr>
        <w:drawing>
          <wp:inline distT="0" distB="0" distL="0" distR="0" wp14:anchorId="7F885F0A" wp14:editId="2DB2FBCB">
            <wp:extent cx="2447925" cy="1866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CE4">
        <w:t xml:space="preserve"> </w:t>
      </w:r>
      <w:r>
        <w:rPr>
          <w:noProof/>
          <w:lang w:eastAsia="fr-FR" w:bidi="ar-SA"/>
        </w:rPr>
        <w:drawing>
          <wp:inline distT="0" distB="0" distL="0" distR="0" wp14:anchorId="30A3F722" wp14:editId="17D65C8D">
            <wp:extent cx="2466975" cy="18478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9C778" w14:textId="0EEC8B3B" w:rsidR="009E27CF" w:rsidRDefault="008E7CE4" w:rsidP="002E5BE2">
      <w:pPr>
        <w:pStyle w:val="Listenumros"/>
        <w:numPr>
          <w:ilvl w:val="0"/>
          <w:numId w:val="0"/>
        </w:numPr>
        <w:rPr>
          <w:b/>
          <w:color w:val="auto"/>
        </w:rPr>
      </w:pPr>
      <w:r>
        <w:rPr>
          <w:b/>
          <w:color w:val="auto"/>
        </w:rPr>
        <w:t>SPARSBACH</w:t>
      </w:r>
    </w:p>
    <w:p w14:paraId="3E83C345" w14:textId="23A612FA" w:rsidR="00A530E1" w:rsidRPr="00792236" w:rsidRDefault="00577605" w:rsidP="00792236">
      <w:pPr>
        <w:pStyle w:val="Listenumros"/>
        <w:numPr>
          <w:ilvl w:val="0"/>
          <w:numId w:val="0"/>
        </w:numPr>
        <w:rPr>
          <w:b/>
          <w:color w:val="auto"/>
        </w:rPr>
      </w:pPr>
      <w:bookmarkStart w:id="0" w:name="_Hlk41301361"/>
      <w:r>
        <w:rPr>
          <w:b/>
          <w:color w:val="auto"/>
        </w:rPr>
        <w:t xml:space="preserve">              </w:t>
      </w:r>
      <w:r w:rsidR="009A19C6" w:rsidRPr="009A19C6">
        <w:rPr>
          <w:noProof/>
          <w:lang w:eastAsia="fr-FR" w:bidi="ar-SA"/>
        </w:rPr>
        <w:drawing>
          <wp:inline distT="0" distB="0" distL="0" distR="0" wp14:anchorId="5EBBCF3B" wp14:editId="31A5AA12">
            <wp:extent cx="3787757" cy="1733550"/>
            <wp:effectExtent l="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1833" cy="17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BCF140" w14:textId="45A9B417" w:rsidR="00A530E1" w:rsidRPr="00DA7A6E" w:rsidRDefault="007243A3" w:rsidP="00DA7A6E">
      <w:pPr>
        <w:jc w:val="both"/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>Randonnée agréable pour une mise en jambes.  Passage par un impressionnant éperon rocheux (belle vue) et des grottes. On marche le plus souvent à l'ombre, et la randonnée suit une rivière sur la dernière partie du trajet.</w:t>
      </w:r>
    </w:p>
    <w:p w14:paraId="0EBF4AE4" w14:textId="77777777" w:rsidR="009E27CF" w:rsidRPr="00DA7A6E" w:rsidRDefault="009E27CF" w:rsidP="00B32CB0">
      <w:pPr>
        <w:divId w:val="1561749409"/>
        <w:rPr>
          <w:rFonts w:ascii="Arial" w:hAnsi="Arial" w:cs="Arial"/>
          <w:b/>
          <w:sz w:val="24"/>
          <w:szCs w:val="24"/>
        </w:rPr>
      </w:pPr>
    </w:p>
    <w:p w14:paraId="70EA2691" w14:textId="66F31A38" w:rsidR="00B32CB0" w:rsidRPr="00DA7A6E" w:rsidRDefault="00B32CB0" w:rsidP="00DA7A6E">
      <w:pPr>
        <w:divId w:val="1561749409"/>
        <w:rPr>
          <w:rFonts w:ascii="Arial" w:hAnsi="Arial" w:cs="Arial"/>
          <w:b/>
          <w:sz w:val="24"/>
          <w:szCs w:val="24"/>
        </w:rPr>
      </w:pPr>
      <w:r w:rsidRPr="009E27CF">
        <w:rPr>
          <w:rFonts w:ascii="Arial" w:hAnsi="Arial" w:cs="Arial"/>
          <w:b/>
          <w:sz w:val="24"/>
          <w:szCs w:val="24"/>
          <w:u w:val="single"/>
        </w:rPr>
        <w:t>Descriptif du parcours</w:t>
      </w:r>
      <w:r w:rsidRPr="00DA7A6E">
        <w:rPr>
          <w:rFonts w:ascii="Arial" w:hAnsi="Arial" w:cs="Arial"/>
          <w:b/>
          <w:sz w:val="24"/>
          <w:szCs w:val="24"/>
        </w:rPr>
        <w:t> :</w:t>
      </w:r>
    </w:p>
    <w:p w14:paraId="27ECC136" w14:textId="77777777" w:rsidR="007243A3" w:rsidRPr="00DA7A6E" w:rsidRDefault="007243A3" w:rsidP="00DA7A6E">
      <w:pPr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 xml:space="preserve">Durée : 5h30 Difficulté : Moyenne </w:t>
      </w:r>
    </w:p>
    <w:p w14:paraId="07DC532D" w14:textId="77777777" w:rsidR="007243A3" w:rsidRPr="00DA7A6E" w:rsidRDefault="007243A3" w:rsidP="00DA7A6E">
      <w:pPr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>Distance : 17.25km</w:t>
      </w:r>
    </w:p>
    <w:p w14:paraId="5441629C" w14:textId="77777777" w:rsidR="007243A3" w:rsidRPr="00DA7A6E" w:rsidRDefault="007243A3" w:rsidP="00DA7A6E">
      <w:pPr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 xml:space="preserve"> Dénivelé positif : 205m</w:t>
      </w:r>
    </w:p>
    <w:p w14:paraId="63EBBFB9" w14:textId="77777777" w:rsidR="007243A3" w:rsidRPr="00DA7A6E" w:rsidRDefault="007243A3" w:rsidP="00DA7A6E">
      <w:pPr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 xml:space="preserve"> Dénivelé négatif </w:t>
      </w:r>
      <w:proofErr w:type="gramStart"/>
      <w:r w:rsidRPr="00DA7A6E">
        <w:rPr>
          <w:rFonts w:ascii="Arial" w:hAnsi="Arial" w:cs="Arial"/>
          <w:b/>
          <w:sz w:val="24"/>
          <w:szCs w:val="24"/>
        </w:rPr>
        <w:t>:200m</w:t>
      </w:r>
      <w:proofErr w:type="gramEnd"/>
    </w:p>
    <w:p w14:paraId="009D11D2" w14:textId="77777777" w:rsidR="007243A3" w:rsidRPr="00DA7A6E" w:rsidRDefault="007243A3" w:rsidP="00DA7A6E">
      <w:pPr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 xml:space="preserve"> Point haut : 373m </w:t>
      </w:r>
    </w:p>
    <w:p w14:paraId="0624EFA4" w14:textId="7F3F97A6" w:rsidR="000078FA" w:rsidRPr="00DA7A6E" w:rsidRDefault="007243A3" w:rsidP="00DA7A6E">
      <w:pPr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 xml:space="preserve"> Point bas : 196</w:t>
      </w:r>
      <w:r w:rsidR="000078FA" w:rsidRPr="00DA7A6E">
        <w:rPr>
          <w:rFonts w:ascii="Arial" w:hAnsi="Arial" w:cs="Arial"/>
          <w:b/>
          <w:sz w:val="24"/>
          <w:szCs w:val="24"/>
        </w:rPr>
        <w:t>m</w:t>
      </w:r>
    </w:p>
    <w:p w14:paraId="67FB23BD" w14:textId="7CE14620" w:rsidR="000078FA" w:rsidRDefault="009A19C6" w:rsidP="007243A3">
      <w:pPr>
        <w:divId w:val="1561749409"/>
        <w:rPr>
          <w:b/>
        </w:rPr>
      </w:pPr>
      <w:r>
        <w:rPr>
          <w:b/>
          <w:noProof/>
          <w:lang w:eastAsia="fr-FR" w:bidi="ar-SA"/>
        </w:rPr>
        <w:lastRenderedPageBreak/>
        <w:drawing>
          <wp:inline distT="0" distB="0" distL="0" distR="0" wp14:anchorId="612BAE3D" wp14:editId="718455EC">
            <wp:extent cx="5730875" cy="1359535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BC2ED" w14:textId="05532B2B" w:rsidR="000078FA" w:rsidRDefault="000078FA" w:rsidP="007243A3">
      <w:pPr>
        <w:divId w:val="1561749409"/>
        <w:rPr>
          <w:b/>
        </w:rPr>
      </w:pPr>
    </w:p>
    <w:p w14:paraId="39CA3F05" w14:textId="537D5949" w:rsidR="000078FA" w:rsidRDefault="00577605" w:rsidP="007243A3">
      <w:pPr>
        <w:divId w:val="1561749409"/>
        <w:rPr>
          <w:b/>
        </w:rPr>
      </w:pPr>
      <w:r w:rsidRPr="009A19C6">
        <w:rPr>
          <w:b/>
          <w:bCs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7FD5E511" wp14:editId="10E9C873">
            <wp:simplePos x="0" y="0"/>
            <wp:positionH relativeFrom="column">
              <wp:posOffset>-2476500</wp:posOffset>
            </wp:positionH>
            <wp:positionV relativeFrom="paragraph">
              <wp:posOffset>279400</wp:posOffset>
            </wp:positionV>
            <wp:extent cx="2819400" cy="2199738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9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6BC037" w14:textId="19D9E33D" w:rsidR="007243A3" w:rsidRPr="00DA7A6E" w:rsidRDefault="007243A3" w:rsidP="007243A3">
      <w:pPr>
        <w:divId w:val="1561749409"/>
        <w:rPr>
          <w:rFonts w:ascii="Arial" w:hAnsi="Arial" w:cs="Arial"/>
          <w:b/>
          <w:sz w:val="24"/>
          <w:szCs w:val="24"/>
        </w:rPr>
      </w:pPr>
      <w:r w:rsidRPr="00DA7A6E">
        <w:rPr>
          <w:rFonts w:ascii="Arial" w:hAnsi="Arial" w:cs="Arial"/>
          <w:b/>
          <w:sz w:val="24"/>
          <w:szCs w:val="24"/>
        </w:rPr>
        <w:t xml:space="preserve"> Description Points de passages</w:t>
      </w:r>
    </w:p>
    <w:p w14:paraId="2C667C98" w14:textId="74968745" w:rsidR="00996A63" w:rsidRPr="00DA7A6E" w:rsidRDefault="00936614" w:rsidP="00996A63">
      <w:pPr>
        <w:spacing w:after="0" w:line="240" w:lineRule="auto"/>
        <w:divId w:val="1561749409"/>
        <w:rPr>
          <w:rFonts w:ascii="Arial" w:hAnsi="Arial" w:cs="Arial"/>
          <w:b/>
          <w:bCs/>
          <w:color w:val="787878"/>
          <w:sz w:val="24"/>
          <w:szCs w:val="24"/>
          <w:shd w:val="clear" w:color="auto" w:fill="FFFFFF"/>
        </w:rPr>
      </w:pPr>
      <w:r w:rsidRPr="00DA7A6E">
        <w:rPr>
          <w:rFonts w:ascii="Arial" w:hAnsi="Arial" w:cs="Arial"/>
          <w:b/>
          <w:bCs/>
          <w:color w:val="272727"/>
          <w:sz w:val="24"/>
          <w:szCs w:val="24"/>
          <w:shd w:val="clear" w:color="auto" w:fill="FFFFFF"/>
        </w:rPr>
        <w:t>.</w:t>
      </w:r>
      <w:r w:rsidR="00996A63" w:rsidRPr="00DA7A6E">
        <w:rPr>
          <w:rFonts w:ascii="Arial" w:hAnsi="Arial" w:cs="Arial"/>
          <w:b/>
          <w:bCs/>
          <w:color w:val="787878"/>
          <w:sz w:val="24"/>
          <w:szCs w:val="24"/>
          <w:shd w:val="clear" w:color="auto" w:fill="FFFFFF"/>
        </w:rPr>
        <w:t xml:space="preserve"> Notre ballade du jour se déroulera autour de Sparsbach, coquet petit village des Vosges du Nord et nous découvrirons </w:t>
      </w:r>
      <w:r w:rsidR="008E7CE4" w:rsidRPr="00DA7A6E">
        <w:rPr>
          <w:rFonts w:ascii="Arial" w:hAnsi="Arial" w:cs="Arial"/>
          <w:b/>
          <w:bCs/>
          <w:color w:val="787878"/>
          <w:sz w:val="24"/>
          <w:szCs w:val="24"/>
          <w:shd w:val="clear" w:color="auto" w:fill="FFFFFF"/>
        </w:rPr>
        <w:t>successivement</w:t>
      </w:r>
      <w:r w:rsidR="00996A63" w:rsidRPr="00DA7A6E">
        <w:rPr>
          <w:rFonts w:ascii="Arial" w:hAnsi="Arial" w:cs="Arial"/>
          <w:b/>
          <w:bCs/>
          <w:color w:val="787878"/>
          <w:sz w:val="24"/>
          <w:szCs w:val="24"/>
          <w:shd w:val="clear" w:color="auto" w:fill="FFFFFF"/>
        </w:rPr>
        <w:t xml:space="preserve"> : </w:t>
      </w:r>
      <w:r w:rsidR="00996A63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l'</w:t>
      </w:r>
      <w:proofErr w:type="spellStart"/>
      <w:r w:rsidR="00996A63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Englishberg</w:t>
      </w:r>
      <w:proofErr w:type="spellEnd"/>
      <w:r w:rsidR="00996A63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, le rocher de l'</w:t>
      </w:r>
      <w:proofErr w:type="spellStart"/>
      <w:r w:rsidR="00996A63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Ochsenstall</w:t>
      </w:r>
      <w:proofErr w:type="spellEnd"/>
      <w:r w:rsidR="00996A63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, le petit château de </w:t>
      </w:r>
      <w:proofErr w:type="spellStart"/>
      <w:r w:rsidR="00996A63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Meisenbach</w:t>
      </w:r>
      <w:proofErr w:type="spellEnd"/>
      <w:r w:rsidR="00996A63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, le rocher de l'Autel</w:t>
      </w:r>
      <w:r w:rsidR="009A19C6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 xml:space="preserve">, retour le long du </w:t>
      </w:r>
      <w:proofErr w:type="spellStart"/>
      <w:r w:rsidR="009A19C6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Meisenbach</w:t>
      </w:r>
      <w:proofErr w:type="spellEnd"/>
      <w:r w:rsidR="009A19C6" w:rsidRPr="00DA7A6E">
        <w:rPr>
          <w:rFonts w:ascii="Arial" w:hAnsi="Arial" w:cs="Arial"/>
          <w:b/>
          <w:bCs/>
          <w:color w:val="266CBF" w:themeColor="accent1"/>
          <w:sz w:val="24"/>
          <w:szCs w:val="24"/>
          <w:shd w:val="clear" w:color="auto" w:fill="FFFFFF"/>
        </w:rPr>
        <w:t>.</w:t>
      </w:r>
    </w:p>
    <w:p w14:paraId="1065826A" w14:textId="7AF212E5" w:rsidR="00936614" w:rsidRPr="00DA7A6E" w:rsidRDefault="00936614" w:rsidP="00B32CB0">
      <w:pPr>
        <w:divId w:val="1561749409"/>
        <w:rPr>
          <w:rFonts w:ascii="Arial" w:hAnsi="Arial" w:cs="Arial"/>
          <w:b/>
          <w:sz w:val="24"/>
          <w:szCs w:val="24"/>
        </w:rPr>
      </w:pPr>
    </w:p>
    <w:p w14:paraId="61D6771E" w14:textId="65BF8092" w:rsidR="00B32CB0" w:rsidRPr="00DA7A6E" w:rsidRDefault="00B32CB0" w:rsidP="00B32CB0">
      <w:pPr>
        <w:divId w:val="1561749409"/>
        <w:rPr>
          <w:rFonts w:ascii="Arial" w:hAnsi="Arial" w:cs="Arial"/>
          <w:b/>
          <w:color w:val="FF0000"/>
          <w:sz w:val="24"/>
          <w:szCs w:val="24"/>
        </w:rPr>
      </w:pPr>
      <w:r w:rsidRPr="00DA7A6E">
        <w:rPr>
          <w:rFonts w:ascii="Arial" w:hAnsi="Arial" w:cs="Arial"/>
          <w:b/>
          <w:bCs/>
          <w:sz w:val="24"/>
          <w:szCs w:val="24"/>
        </w:rPr>
        <w:t>Circuit :</w:t>
      </w:r>
      <w:r w:rsidRPr="00DA7A6E">
        <w:rPr>
          <w:rFonts w:ascii="Arial" w:hAnsi="Arial" w:cs="Arial"/>
          <w:sz w:val="24"/>
          <w:szCs w:val="24"/>
        </w:rPr>
        <w:t xml:space="preserve"> </w:t>
      </w:r>
      <w:r w:rsidRPr="00DA7A6E">
        <w:rPr>
          <w:rFonts w:ascii="Arial" w:hAnsi="Arial" w:cs="Arial"/>
          <w:b/>
          <w:color w:val="FF0000"/>
          <w:sz w:val="24"/>
          <w:szCs w:val="24"/>
        </w:rPr>
        <w:t>1</w:t>
      </w:r>
      <w:r w:rsidR="007243A3" w:rsidRPr="00DA7A6E">
        <w:rPr>
          <w:rFonts w:ascii="Arial" w:hAnsi="Arial" w:cs="Arial"/>
          <w:b/>
          <w:color w:val="FF0000"/>
          <w:sz w:val="24"/>
          <w:szCs w:val="24"/>
        </w:rPr>
        <w:t>7</w:t>
      </w:r>
      <w:r w:rsidR="000078FA" w:rsidRPr="00DA7A6E">
        <w:rPr>
          <w:rFonts w:ascii="Arial" w:hAnsi="Arial" w:cs="Arial"/>
          <w:b/>
          <w:color w:val="FF0000"/>
          <w:sz w:val="24"/>
          <w:szCs w:val="24"/>
        </w:rPr>
        <w:t xml:space="preserve"> à 18</w:t>
      </w:r>
      <w:r w:rsidRPr="00DA7A6E">
        <w:rPr>
          <w:rFonts w:ascii="Arial" w:hAnsi="Arial" w:cs="Arial"/>
          <w:b/>
          <w:color w:val="FF0000"/>
          <w:sz w:val="24"/>
          <w:szCs w:val="24"/>
        </w:rPr>
        <w:t xml:space="preserve"> Km</w:t>
      </w:r>
      <w:r w:rsidR="00EC2FEF" w:rsidRPr="00DA7A6E">
        <w:rPr>
          <w:rFonts w:ascii="Arial" w:hAnsi="Arial" w:cs="Arial"/>
          <w:b/>
          <w:color w:val="FF0000"/>
          <w:sz w:val="24"/>
          <w:szCs w:val="24"/>
        </w:rPr>
        <w:t xml:space="preserve"> (Selon visite des points de vue)</w:t>
      </w:r>
    </w:p>
    <w:p w14:paraId="7BA4B035" w14:textId="434819EB" w:rsidR="00943845" w:rsidRPr="00EC2FEF" w:rsidRDefault="00EC2FEF" w:rsidP="004045A6">
      <w:pPr>
        <w:spacing w:after="0" w:line="240" w:lineRule="auto"/>
        <w:divId w:val="1561749409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 w:rsidRPr="00EC2FEF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 xml:space="preserve">Dénivelé </w:t>
      </w:r>
      <w:proofErr w:type="gramStart"/>
      <w:r w:rsidRPr="00EC2FEF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>:</w:t>
      </w:r>
      <w:r w:rsidR="003F69C4" w:rsidRPr="00EC2FEF"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t xml:space="preserve">  </w:t>
      </w:r>
      <w:r w:rsidR="007243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 w:bidi="ar-SA"/>
        </w:rPr>
        <w:t>205</w:t>
      </w:r>
      <w:proofErr w:type="gramEnd"/>
      <w:r w:rsidR="003F69C4" w:rsidRPr="00EC2F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 w:bidi="ar-SA"/>
        </w:rPr>
        <w:t xml:space="preserve"> m</w:t>
      </w:r>
    </w:p>
    <w:p w14:paraId="7808DA2F" w14:textId="77777777" w:rsidR="003F69C4" w:rsidRPr="00EC2FEF" w:rsidRDefault="003F69C4" w:rsidP="004045A6">
      <w:pPr>
        <w:spacing w:after="0" w:line="240" w:lineRule="auto"/>
        <w:divId w:val="1561749409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06A743E0" w14:textId="69CA469B" w:rsidR="003F69C4" w:rsidRPr="00DA7A6E" w:rsidRDefault="00EC2FEF" w:rsidP="004045A6">
      <w:pPr>
        <w:spacing w:after="0" w:line="240" w:lineRule="auto"/>
        <w:divId w:val="15617494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 w:bidi="ar-SA"/>
        </w:rPr>
      </w:pPr>
      <w:r w:rsidRPr="00DA7A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 w:bidi="ar-SA"/>
        </w:rPr>
        <w:t xml:space="preserve">DEJEUNER </w:t>
      </w:r>
      <w:r w:rsidR="00DA7A6E" w:rsidRPr="00DA7A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 w:bidi="ar-SA"/>
        </w:rPr>
        <w:t>:</w:t>
      </w:r>
      <w:r w:rsidR="00DA7A6E" w:rsidRPr="00DA7A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 w:bidi="ar-SA"/>
        </w:rPr>
        <w:t xml:space="preserve"> REPAS</w:t>
      </w:r>
      <w:r w:rsidRPr="00DA7A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 w:bidi="ar-SA"/>
        </w:rPr>
        <w:t xml:space="preserve"> TIRE DU SAC</w:t>
      </w:r>
    </w:p>
    <w:p w14:paraId="7638DAD1" w14:textId="77777777" w:rsidR="005E0448" w:rsidRDefault="005E0448" w:rsidP="004045A6">
      <w:pPr>
        <w:spacing w:after="0" w:line="240" w:lineRule="auto"/>
        <w:divId w:val="1561749409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SA"/>
        </w:rPr>
      </w:pPr>
    </w:p>
    <w:p w14:paraId="3444F098" w14:textId="77777777" w:rsidR="001046BB" w:rsidRDefault="00EC2FEF" w:rsidP="004045A6">
      <w:pPr>
        <w:spacing w:after="0" w:line="240" w:lineRule="auto"/>
        <w:divId w:val="1561749409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DA7A6E">
        <w:rPr>
          <w:rFonts w:ascii="Arial" w:eastAsia="Times New Roman" w:hAnsi="Arial" w:cs="Arial"/>
          <w:b/>
          <w:bCs/>
          <w:color w:val="auto"/>
          <w:sz w:val="24"/>
          <w:szCs w:val="24"/>
          <w:lang w:eastAsia="fr-FR" w:bidi="ar-SA"/>
        </w:rPr>
        <w:t>Accès :</w:t>
      </w:r>
      <w:r w:rsidRPr="00DA7A6E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</w:t>
      </w:r>
    </w:p>
    <w:p w14:paraId="412B5321" w14:textId="44BD5EF1" w:rsidR="001046BB" w:rsidRDefault="001046BB" w:rsidP="004045A6">
      <w:pPr>
        <w:spacing w:after="0" w:line="240" w:lineRule="auto"/>
        <w:divId w:val="1561749409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A la sortie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de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Ingwiller</w:t>
      </w:r>
      <w:proofErr w:type="spellEnd"/>
      <w:proofErr w:type="gramEnd"/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en direction de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Wimmenau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prendre la route du Moulin de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Vollach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D 656</w:t>
      </w:r>
    </w:p>
    <w:p w14:paraId="7759C8F2" w14:textId="53CED76D" w:rsidR="00071F54" w:rsidRPr="00DA7A6E" w:rsidRDefault="00EC2FEF" w:rsidP="004045A6">
      <w:pPr>
        <w:spacing w:after="0" w:line="240" w:lineRule="auto"/>
        <w:divId w:val="1561749409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  <w:r w:rsidRPr="00DA7A6E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Départ en lisière de forêt à proximité du Moulin de </w:t>
      </w:r>
      <w:proofErr w:type="spellStart"/>
      <w:r w:rsidRPr="00DA7A6E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>Vollach</w:t>
      </w:r>
      <w:proofErr w:type="spellEnd"/>
    </w:p>
    <w:p w14:paraId="76BD8149" w14:textId="77777777" w:rsidR="009E27CF" w:rsidRDefault="008E7CE4" w:rsidP="009E27CF">
      <w:pPr>
        <w:spacing w:after="0" w:line="240" w:lineRule="auto"/>
        <w:divId w:val="15617494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7A6E">
        <w:rPr>
          <w:rFonts w:ascii="Arial" w:hAnsi="Arial" w:cs="Arial"/>
          <w:color w:val="222222"/>
          <w:sz w:val="24"/>
          <w:szCs w:val="24"/>
          <w:shd w:val="clear" w:color="auto" w:fill="FFFFFF"/>
        </w:rPr>
        <w:t> (500m sur la petite route qui démarre derrière le Moulin</w:t>
      </w:r>
      <w:r w:rsidRPr="00DA7A6E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DA7A6E">
        <w:rPr>
          <w:rFonts w:ascii="Arial" w:hAnsi="Arial" w:cs="Arial"/>
          <w:color w:val="222222"/>
          <w:sz w:val="24"/>
          <w:szCs w:val="24"/>
          <w:shd w:val="clear" w:color="auto" w:fill="FFFFFF"/>
        </w:rPr>
        <w:t>Vollach</w:t>
      </w:r>
      <w:proofErr w:type="spellEnd"/>
      <w:r w:rsidRPr="00DA7A6E">
        <w:rPr>
          <w:rFonts w:ascii="Arial" w:hAnsi="Arial" w:cs="Arial"/>
          <w:color w:val="222222"/>
          <w:sz w:val="24"/>
          <w:szCs w:val="24"/>
          <w:shd w:val="clear" w:color="auto" w:fill="FFFFFF"/>
        </w:rPr>
        <w:t>)  GPS N48°52’56” E7°27’32”</w:t>
      </w:r>
    </w:p>
    <w:p w14:paraId="616B3092" w14:textId="77777777" w:rsidR="009E27CF" w:rsidRDefault="009E27CF" w:rsidP="009E27CF">
      <w:pPr>
        <w:spacing w:after="0" w:line="240" w:lineRule="auto"/>
        <w:divId w:val="15617494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D5A74BA" w14:textId="77777777" w:rsidR="002836BF" w:rsidRDefault="009E27CF" w:rsidP="00792236">
      <w:pPr>
        <w:pStyle w:val="Titre1"/>
        <w:divId w:val="1561749409"/>
        <w:rPr>
          <w:b w:val="0"/>
          <w:color w:val="auto"/>
          <w:lang w:eastAsia="fr-FR" w:bidi="ar-SA"/>
        </w:rPr>
      </w:pPr>
      <w:r w:rsidRPr="00792236">
        <w:rPr>
          <w:b w:val="0"/>
          <w:color w:val="auto"/>
          <w:lang w:eastAsia="fr-FR" w:bidi="ar-SA"/>
        </w:rPr>
        <w:t xml:space="preserve">Départ </w:t>
      </w:r>
      <w:r w:rsidR="009A19C6" w:rsidRPr="00792236">
        <w:rPr>
          <w:b w:val="0"/>
          <w:color w:val="auto"/>
          <w:lang w:eastAsia="fr-FR" w:bidi="ar-SA"/>
        </w:rPr>
        <w:t>à 9h précise</w:t>
      </w:r>
      <w:r w:rsidR="00577605" w:rsidRPr="00792236">
        <w:rPr>
          <w:b w:val="0"/>
          <w:color w:val="auto"/>
          <w:lang w:eastAsia="fr-FR" w:bidi="ar-SA"/>
        </w:rPr>
        <w:t xml:space="preserve"> </w:t>
      </w:r>
      <w:r w:rsidRPr="00792236">
        <w:rPr>
          <w:b w:val="0"/>
          <w:color w:val="auto"/>
          <w:lang w:eastAsia="fr-FR" w:bidi="ar-SA"/>
        </w:rPr>
        <w:t xml:space="preserve"> </w:t>
      </w:r>
      <w:r w:rsidR="00792236" w:rsidRPr="00792236">
        <w:rPr>
          <w:b w:val="0"/>
          <w:color w:val="auto"/>
          <w:lang w:eastAsia="fr-FR" w:bidi="ar-SA"/>
        </w:rPr>
        <w:t xml:space="preserve"> - </w:t>
      </w:r>
    </w:p>
    <w:p w14:paraId="4F554CE0" w14:textId="16730305" w:rsidR="002836BF" w:rsidRDefault="002836BF" w:rsidP="00792236">
      <w:pPr>
        <w:pStyle w:val="Titre1"/>
        <w:divId w:val="1561749409"/>
        <w:rPr>
          <w:b w:val="0"/>
          <w:color w:val="auto"/>
          <w:lang w:eastAsia="fr-FR" w:bidi="ar-SA"/>
        </w:rPr>
      </w:pPr>
      <w:r>
        <w:rPr>
          <w:b w:val="0"/>
          <w:color w:val="auto"/>
          <w:lang w:eastAsia="fr-FR" w:bidi="ar-SA"/>
        </w:rPr>
        <w:t>ATTENTION</w:t>
      </w:r>
      <w:bookmarkStart w:id="1" w:name="_GoBack"/>
      <w:bookmarkEnd w:id="1"/>
    </w:p>
    <w:p w14:paraId="2560ECD0" w14:textId="623CBE16" w:rsidR="00792236" w:rsidRPr="00792236" w:rsidRDefault="009E27CF" w:rsidP="00792236">
      <w:pPr>
        <w:pStyle w:val="Titre1"/>
        <w:divId w:val="1561749409"/>
        <w:rPr>
          <w:b w:val="0"/>
          <w:color w:val="auto"/>
          <w:lang w:eastAsia="fr-FR" w:bidi="ar-SA"/>
        </w:rPr>
      </w:pPr>
      <w:r w:rsidRPr="00792236">
        <w:rPr>
          <w:b w:val="0"/>
          <w:color w:val="auto"/>
          <w:lang w:eastAsia="fr-FR" w:bidi="ar-SA"/>
        </w:rPr>
        <w:t>Prévoir un trajet d’environ 40 à 50 min</w:t>
      </w:r>
    </w:p>
    <w:p w14:paraId="68F10824" w14:textId="77777777" w:rsidR="00792236" w:rsidRPr="00792236" w:rsidRDefault="00792236" w:rsidP="00792236">
      <w:pPr>
        <w:divId w:val="1561749409"/>
        <w:rPr>
          <w:lang w:eastAsia="fr-FR" w:bidi="ar-SA"/>
        </w:rPr>
      </w:pPr>
    </w:p>
    <w:p w14:paraId="68EE6BC2" w14:textId="1437D04D" w:rsidR="00692594" w:rsidRPr="009E27CF" w:rsidRDefault="009E27CF" w:rsidP="00792236">
      <w:pPr>
        <w:pStyle w:val="Titre1"/>
        <w:rPr>
          <w:lang w:eastAsia="fr-FR" w:bidi="ar-SA"/>
        </w:rPr>
      </w:pPr>
      <w:r w:rsidRPr="00792236">
        <w:rPr>
          <w:rFonts w:eastAsia="Times New Roman"/>
          <w:bCs/>
          <w:lang w:eastAsia="fr-FR" w:bidi="ar-SA"/>
        </w:rPr>
        <w:t xml:space="preserve">                                                                                             </w:t>
      </w:r>
      <w:r w:rsidR="005E0448" w:rsidRPr="009E27CF">
        <w:rPr>
          <w:rFonts w:eastAsia="Times New Roman"/>
          <w:noProof/>
          <w:color w:val="auto"/>
          <w:lang w:eastAsia="fr-FR" w:bidi="ar-SA"/>
        </w:rPr>
        <w:t>LES ANIMATEURS</w:t>
      </w:r>
    </w:p>
    <w:sectPr w:rsidR="00692594" w:rsidRPr="009E27CF" w:rsidSect="009E27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567" w:right="1440" w:bottom="82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CF909" w14:textId="77777777" w:rsidR="002979F6" w:rsidRDefault="002979F6">
      <w:pPr>
        <w:spacing w:after="0" w:line="240" w:lineRule="auto"/>
      </w:pPr>
      <w:r>
        <w:separator/>
      </w:r>
    </w:p>
    <w:p w14:paraId="403AAB7B" w14:textId="77777777" w:rsidR="002979F6" w:rsidRDefault="002979F6"/>
    <w:p w14:paraId="25D16607" w14:textId="77777777" w:rsidR="002979F6" w:rsidRDefault="002979F6"/>
  </w:endnote>
  <w:endnote w:type="continuationSeparator" w:id="0">
    <w:p w14:paraId="5E267D45" w14:textId="77777777" w:rsidR="002979F6" w:rsidRDefault="002979F6">
      <w:pPr>
        <w:spacing w:after="0" w:line="240" w:lineRule="auto"/>
      </w:pPr>
      <w:r>
        <w:continuationSeparator/>
      </w:r>
    </w:p>
    <w:p w14:paraId="05A0AD3E" w14:textId="77777777" w:rsidR="002979F6" w:rsidRDefault="002979F6"/>
    <w:p w14:paraId="0022C997" w14:textId="77777777" w:rsidR="002979F6" w:rsidRDefault="00297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BEDFF" w14:textId="77777777" w:rsidR="00DF3C41" w:rsidRDefault="00DF3C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F447B" w14:textId="77777777" w:rsidR="00DF3C41" w:rsidRDefault="00C2561F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586C6" w14:textId="77777777" w:rsidR="00DF3C41" w:rsidRDefault="00DF3C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533FD" w14:textId="77777777" w:rsidR="002979F6" w:rsidRDefault="002979F6">
      <w:pPr>
        <w:spacing w:after="0" w:line="240" w:lineRule="auto"/>
      </w:pPr>
      <w:r>
        <w:separator/>
      </w:r>
    </w:p>
    <w:p w14:paraId="62D82B94" w14:textId="77777777" w:rsidR="002979F6" w:rsidRDefault="002979F6"/>
    <w:p w14:paraId="1A0CAF39" w14:textId="77777777" w:rsidR="002979F6" w:rsidRDefault="002979F6"/>
  </w:footnote>
  <w:footnote w:type="continuationSeparator" w:id="0">
    <w:p w14:paraId="7F0A5CFF" w14:textId="77777777" w:rsidR="002979F6" w:rsidRDefault="002979F6">
      <w:pPr>
        <w:spacing w:after="0" w:line="240" w:lineRule="auto"/>
      </w:pPr>
      <w:r>
        <w:continuationSeparator/>
      </w:r>
    </w:p>
    <w:p w14:paraId="4B9E9BF2" w14:textId="77777777" w:rsidR="002979F6" w:rsidRDefault="002979F6"/>
    <w:p w14:paraId="1ED16FC1" w14:textId="77777777" w:rsidR="002979F6" w:rsidRDefault="002979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1064" w14:textId="77777777" w:rsidR="00DF3C41" w:rsidRDefault="00DF3C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69EB" w14:textId="77777777" w:rsidR="00DF3C41" w:rsidRDefault="00DF3C4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D948E" w14:textId="77777777" w:rsidR="00DF3C41" w:rsidRDefault="00DF3C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BC8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9F16C02E"/>
    <w:lvl w:ilvl="0" w:tplc="2D128166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1C5A"/>
    <w:multiLevelType w:val="hybridMultilevel"/>
    <w:tmpl w:val="A3127486"/>
    <w:lvl w:ilvl="0" w:tplc="A96E589A">
      <w:start w:val="1"/>
      <w:numFmt w:val="decimal"/>
      <w:pStyle w:val="Listenumros"/>
      <w:lvlText w:val="%1."/>
      <w:lvlJc w:val="left"/>
      <w:pPr>
        <w:tabs>
          <w:tab w:val="num" w:pos="1991"/>
        </w:tabs>
        <w:ind w:left="1991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2999" w:hanging="360"/>
      </w:pPr>
    </w:lvl>
    <w:lvl w:ilvl="2" w:tplc="0409001B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20"/>
    <w:rsid w:val="000078FA"/>
    <w:rsid w:val="00030BC8"/>
    <w:rsid w:val="00071F54"/>
    <w:rsid w:val="00081B46"/>
    <w:rsid w:val="000A26CA"/>
    <w:rsid w:val="000B0FE6"/>
    <w:rsid w:val="000B1356"/>
    <w:rsid w:val="00100FB4"/>
    <w:rsid w:val="001046BB"/>
    <w:rsid w:val="00174B83"/>
    <w:rsid w:val="001913FA"/>
    <w:rsid w:val="00202B8B"/>
    <w:rsid w:val="0023123F"/>
    <w:rsid w:val="00266B27"/>
    <w:rsid w:val="002836BF"/>
    <w:rsid w:val="0029617D"/>
    <w:rsid w:val="002979F6"/>
    <w:rsid w:val="002C7FEC"/>
    <w:rsid w:val="002E5BE2"/>
    <w:rsid w:val="00310270"/>
    <w:rsid w:val="00331F47"/>
    <w:rsid w:val="00340340"/>
    <w:rsid w:val="003958E3"/>
    <w:rsid w:val="003A723B"/>
    <w:rsid w:val="003B41A8"/>
    <w:rsid w:val="003F69C4"/>
    <w:rsid w:val="004045A6"/>
    <w:rsid w:val="00426FC5"/>
    <w:rsid w:val="00472D8E"/>
    <w:rsid w:val="004879FB"/>
    <w:rsid w:val="00514719"/>
    <w:rsid w:val="00515539"/>
    <w:rsid w:val="00536240"/>
    <w:rsid w:val="00577605"/>
    <w:rsid w:val="005A556E"/>
    <w:rsid w:val="005E0448"/>
    <w:rsid w:val="005F366F"/>
    <w:rsid w:val="00677B97"/>
    <w:rsid w:val="00692594"/>
    <w:rsid w:val="006A2788"/>
    <w:rsid w:val="006A654B"/>
    <w:rsid w:val="006B3CDD"/>
    <w:rsid w:val="006E0445"/>
    <w:rsid w:val="007161F9"/>
    <w:rsid w:val="007243A3"/>
    <w:rsid w:val="00792236"/>
    <w:rsid w:val="007D69F0"/>
    <w:rsid w:val="007F15A7"/>
    <w:rsid w:val="00842E2C"/>
    <w:rsid w:val="008D6168"/>
    <w:rsid w:val="008E1DC4"/>
    <w:rsid w:val="008E7CE4"/>
    <w:rsid w:val="008F432D"/>
    <w:rsid w:val="00904EE0"/>
    <w:rsid w:val="00936614"/>
    <w:rsid w:val="00943327"/>
    <w:rsid w:val="00943845"/>
    <w:rsid w:val="009453CE"/>
    <w:rsid w:val="00996A63"/>
    <w:rsid w:val="009A19C6"/>
    <w:rsid w:val="009E27CF"/>
    <w:rsid w:val="009F3542"/>
    <w:rsid w:val="009F7364"/>
    <w:rsid w:val="009F7912"/>
    <w:rsid w:val="00A0745B"/>
    <w:rsid w:val="00A2087C"/>
    <w:rsid w:val="00A2713A"/>
    <w:rsid w:val="00A3130F"/>
    <w:rsid w:val="00A511F0"/>
    <w:rsid w:val="00A51267"/>
    <w:rsid w:val="00A530E1"/>
    <w:rsid w:val="00AA49C5"/>
    <w:rsid w:val="00AC2610"/>
    <w:rsid w:val="00B32CB0"/>
    <w:rsid w:val="00B70DFA"/>
    <w:rsid w:val="00BE122F"/>
    <w:rsid w:val="00BF7F6C"/>
    <w:rsid w:val="00C22C2F"/>
    <w:rsid w:val="00C2561F"/>
    <w:rsid w:val="00CA40C1"/>
    <w:rsid w:val="00CF70E3"/>
    <w:rsid w:val="00D07566"/>
    <w:rsid w:val="00D87A02"/>
    <w:rsid w:val="00DA7A6E"/>
    <w:rsid w:val="00DF3C41"/>
    <w:rsid w:val="00E003AF"/>
    <w:rsid w:val="00E03920"/>
    <w:rsid w:val="00E15508"/>
    <w:rsid w:val="00E248B3"/>
    <w:rsid w:val="00E47460"/>
    <w:rsid w:val="00EC2FEF"/>
    <w:rsid w:val="00EE4579"/>
    <w:rsid w:val="00EF785D"/>
    <w:rsid w:val="00F64174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A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ja-JP" w:bidi="fr-FR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2"/>
  </w:style>
  <w:style w:type="paragraph" w:styleId="Titre1">
    <w:name w:val="heading 1"/>
    <w:basedOn w:val="Normal"/>
    <w:next w:val="Normal"/>
    <w:link w:val="Titre1Car"/>
    <w:uiPriority w:val="9"/>
    <w:qFormat/>
    <w:rsid w:val="009E27CF"/>
    <w:pPr>
      <w:keepNext/>
      <w:keepLines/>
      <w:spacing w:before="360"/>
      <w:outlineLvl w:val="0"/>
    </w:pPr>
    <w:rPr>
      <w:rFonts w:ascii="Arial" w:eastAsiaTheme="majorEastAsia" w:hAnsi="Arial" w:cstheme="majorBidi"/>
      <w:b/>
      <w:color w:val="266CBF" w:themeColor="accent1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paragraph" w:styleId="Titre">
    <w:name w:val="Title"/>
    <w:basedOn w:val="Normal"/>
    <w:link w:val="Titre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E27CF"/>
    <w:rPr>
      <w:rFonts w:ascii="Arial" w:eastAsiaTheme="majorEastAsia" w:hAnsi="Arial" w:cstheme="majorBidi"/>
      <w:b/>
      <w:color w:val="266CBF" w:themeColor="accent1"/>
      <w:sz w:val="22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istepuces">
    <w:name w:val="List Bullet"/>
    <w:basedOn w:val="Normal"/>
    <w:uiPriority w:val="10"/>
    <w:qFormat/>
    <w:pPr>
      <w:numPr>
        <w:numId w:val="13"/>
      </w:numPr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sz w:val="34"/>
      <w:szCs w:val="2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styleId="Emphaseintense">
    <w:name w:val="Intense Emphasis"/>
    <w:basedOn w:val="Policepardfaut"/>
    <w:uiPriority w:val="21"/>
    <w:semiHidden/>
    <w:unhideWhenUsed/>
    <w:qFormat/>
    <w:rPr>
      <w:i/>
      <w:iCs/>
      <w:color w:val="266CBF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olor w:val="266CBF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66CBF" w:themeColor="accent1"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Listenumros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Lienhypertexte">
    <w:name w:val="Hyperlink"/>
    <w:basedOn w:val="Policepardfaut"/>
    <w:uiPriority w:val="99"/>
    <w:unhideWhenUsed/>
    <w:rPr>
      <w:color w:val="266CBF" w:themeColor="hyperlink"/>
      <w:u w:val="single"/>
    </w:rPr>
  </w:style>
  <w:style w:type="character" w:customStyle="1" w:styleId="apple-converted-space">
    <w:name w:val="apple-converted-space"/>
    <w:basedOn w:val="Policepardfaut"/>
    <w:rsid w:val="004045A6"/>
  </w:style>
  <w:style w:type="character" w:customStyle="1" w:styleId="Mentionnonrsolue1">
    <w:name w:val="Mention non résolue1"/>
    <w:basedOn w:val="Policepardfaut"/>
    <w:uiPriority w:val="99"/>
    <w:semiHidden/>
    <w:unhideWhenUsed/>
    <w:rsid w:val="004045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155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E3"/>
    <w:rPr>
      <w:rFonts w:ascii="Segoe UI" w:hAnsi="Segoe UI" w:cs="Segoe UI"/>
      <w:sz w:val="18"/>
      <w:szCs w:val="18"/>
    </w:rPr>
  </w:style>
  <w:style w:type="paragraph" w:customStyle="1" w:styleId="m-4682199054436677966gmail-yiv3919676216gmail-m7612362853278232561m7616060152911648905m3736023035606369210m-6861303276695093989m-163070401895104785gmail-m6037184057762618069m350988502572702550m-4873427392598221733gmail-m-9120804251771764767gmail-m-7845">
    <w:name w:val="m_-4682199054436677966gmail-yiv3919676216gmail-m7612362853278232561m7616060152911648905m3736023035606369210m-6861303276695093989m-163070401895104785gmail-m6037184057762618069m350988502572702550m-4873427392598221733gmail-m-9120804251771764767gmail-m-7845"/>
    <w:basedOn w:val="Normal"/>
    <w:rsid w:val="00CA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ja-JP" w:bidi="fr-FR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2"/>
  </w:style>
  <w:style w:type="paragraph" w:styleId="Titre1">
    <w:name w:val="heading 1"/>
    <w:basedOn w:val="Normal"/>
    <w:next w:val="Normal"/>
    <w:link w:val="Titre1Car"/>
    <w:uiPriority w:val="9"/>
    <w:qFormat/>
    <w:rsid w:val="009E27CF"/>
    <w:pPr>
      <w:keepNext/>
      <w:keepLines/>
      <w:spacing w:before="360"/>
      <w:outlineLvl w:val="0"/>
    </w:pPr>
    <w:rPr>
      <w:rFonts w:ascii="Arial" w:eastAsiaTheme="majorEastAsia" w:hAnsi="Arial" w:cstheme="majorBidi"/>
      <w:b/>
      <w:color w:val="266CBF" w:themeColor="accent1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paragraph" w:styleId="Titre">
    <w:name w:val="Title"/>
    <w:basedOn w:val="Normal"/>
    <w:link w:val="Titre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E27CF"/>
    <w:rPr>
      <w:rFonts w:ascii="Arial" w:eastAsiaTheme="majorEastAsia" w:hAnsi="Arial" w:cstheme="majorBidi"/>
      <w:b/>
      <w:color w:val="266CBF" w:themeColor="accent1"/>
      <w:sz w:val="22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istepuces">
    <w:name w:val="List Bullet"/>
    <w:basedOn w:val="Normal"/>
    <w:uiPriority w:val="10"/>
    <w:qFormat/>
    <w:pPr>
      <w:numPr>
        <w:numId w:val="13"/>
      </w:numPr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sz w:val="34"/>
      <w:szCs w:val="2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styleId="Emphaseintense">
    <w:name w:val="Intense Emphasis"/>
    <w:basedOn w:val="Policepardfaut"/>
    <w:uiPriority w:val="21"/>
    <w:semiHidden/>
    <w:unhideWhenUsed/>
    <w:qFormat/>
    <w:rPr>
      <w:i/>
      <w:iCs/>
      <w:color w:val="266CBF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olor w:val="266CBF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66CBF" w:themeColor="accent1"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Listenumros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Lienhypertexte">
    <w:name w:val="Hyperlink"/>
    <w:basedOn w:val="Policepardfaut"/>
    <w:uiPriority w:val="99"/>
    <w:unhideWhenUsed/>
    <w:rPr>
      <w:color w:val="266CBF" w:themeColor="hyperlink"/>
      <w:u w:val="single"/>
    </w:rPr>
  </w:style>
  <w:style w:type="character" w:customStyle="1" w:styleId="apple-converted-space">
    <w:name w:val="apple-converted-space"/>
    <w:basedOn w:val="Policepardfaut"/>
    <w:rsid w:val="004045A6"/>
  </w:style>
  <w:style w:type="character" w:customStyle="1" w:styleId="Mentionnonrsolue1">
    <w:name w:val="Mention non résolue1"/>
    <w:basedOn w:val="Policepardfaut"/>
    <w:uiPriority w:val="99"/>
    <w:semiHidden/>
    <w:unhideWhenUsed/>
    <w:rsid w:val="004045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155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E3"/>
    <w:rPr>
      <w:rFonts w:ascii="Segoe UI" w:hAnsi="Segoe UI" w:cs="Segoe UI"/>
      <w:sz w:val="18"/>
      <w:szCs w:val="18"/>
    </w:rPr>
  </w:style>
  <w:style w:type="paragraph" w:customStyle="1" w:styleId="m-4682199054436677966gmail-yiv3919676216gmail-m7612362853278232561m7616060152911648905m3736023035606369210m-6861303276695093989m-163070401895104785gmail-m6037184057762618069m350988502572702550m-4873427392598221733gmail-m-9120804251771764767gmail-m-7845">
    <w:name w:val="m_-4682199054436677966gmail-yiv3919676216gmail-m7612362853278232561m7616060152911648905m3736023035606369210m-6861303276695093989m-163070401895104785gmail-m6037184057762618069m350988502572702550m-4873427392598221733gmail-m-9120804251771764767gmail-m-7845"/>
    <w:basedOn w:val="Normal"/>
    <w:rsid w:val="00CA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123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78424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505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0186">
                              <w:marLeft w:val="48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08934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%20paul\Documents\%7bB54CC3E2-CA48-4041-9BE9-CD4728AF2D04%7dtf16392128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{B54CC3E2-CA48-4041-9BE9-CD4728AF2D04}tf16392128</Template>
  <TotalTime>14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 WOLFER</dc:creator>
  <cp:lastModifiedBy>reneemessner@sfr.fr</cp:lastModifiedBy>
  <cp:revision>5</cp:revision>
  <dcterms:created xsi:type="dcterms:W3CDTF">2020-05-26T16:41:00Z</dcterms:created>
  <dcterms:modified xsi:type="dcterms:W3CDTF">2020-05-29T08:04:00Z</dcterms:modified>
</cp:coreProperties>
</file>